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F7D7D" w14:textId="77777777" w:rsidR="00CA6A3C" w:rsidRDefault="00CA6A3C">
      <w:pPr>
        <w:rPr>
          <w:lang w:val="de-DE"/>
        </w:rPr>
      </w:pPr>
    </w:p>
    <w:p w14:paraId="147E0811" w14:textId="77777777" w:rsidR="00F84EEE" w:rsidRDefault="00F84EEE">
      <w:pPr>
        <w:rPr>
          <w:lang w:val="de-DE"/>
        </w:rPr>
      </w:pPr>
    </w:p>
    <w:p w14:paraId="6B9D52A0" w14:textId="5ECA3247" w:rsidR="00961E6C" w:rsidRPr="00961E6C" w:rsidRDefault="00961E6C" w:rsidP="00961E6C">
      <w:pPr>
        <w:jc w:val="both"/>
        <w:rPr>
          <w:rFonts w:eastAsia="Arial" w:cs="Times New Roman"/>
          <w:lang w:val="pl-PL"/>
        </w:rPr>
      </w:pPr>
      <w:r w:rsidRPr="00961E6C">
        <w:rPr>
          <w:rFonts w:eastAsia="Arial" w:cs="Times New Roman"/>
          <w:lang w:val="pl-PL"/>
        </w:rPr>
        <w:t xml:space="preserve">S.T.I. Polska Sp. z o.o. (grupa HAVI) – działamy w Polsce od 1997 roku jako operator logistyczny najpopularniejszej sieci restauracji fast-food. Jesteśmy częścią międzynarodowego operatora logistycznego STI Freight Management GmbH z siedzibą w Niemczech. </w:t>
      </w:r>
    </w:p>
    <w:p w14:paraId="0D77C17C" w14:textId="37CA048A" w:rsidR="00961E6C" w:rsidRPr="00961E6C" w:rsidRDefault="00961E6C" w:rsidP="00961E6C">
      <w:pPr>
        <w:jc w:val="both"/>
        <w:rPr>
          <w:rFonts w:eastAsia="Arial" w:cs="Times New Roman"/>
          <w:lang w:val="pl-PL"/>
        </w:rPr>
      </w:pPr>
      <w:r w:rsidRPr="00961E6C">
        <w:rPr>
          <w:rFonts w:eastAsia="Arial" w:cs="Times New Roman"/>
          <w:lang w:val="pl-PL"/>
        </w:rPr>
        <w:t xml:space="preserve">Oprócz </w:t>
      </w:r>
      <w:r>
        <w:rPr>
          <w:rFonts w:eastAsia="Arial" w:cs="Times New Roman"/>
          <w:lang w:val="pl-PL"/>
        </w:rPr>
        <w:t xml:space="preserve">regularnego </w:t>
      </w:r>
      <w:r w:rsidRPr="00961E6C">
        <w:rPr>
          <w:rFonts w:eastAsia="Arial" w:cs="Times New Roman"/>
          <w:lang w:val="pl-PL"/>
        </w:rPr>
        <w:t>transportu m.in. kultowych burgerów, shake’ów i frytek obsługujemy</w:t>
      </w:r>
      <w:r>
        <w:rPr>
          <w:rFonts w:eastAsia="Arial" w:cs="Times New Roman"/>
          <w:lang w:val="pl-PL"/>
        </w:rPr>
        <w:t xml:space="preserve"> także </w:t>
      </w:r>
      <w:r w:rsidRPr="00961E6C">
        <w:rPr>
          <w:rFonts w:eastAsia="Arial" w:cs="Times New Roman"/>
          <w:lang w:val="pl-PL"/>
        </w:rPr>
        <w:t xml:space="preserve">producentów, importerów, eksporterów i dystrybutorów </w:t>
      </w:r>
      <w:r>
        <w:rPr>
          <w:rFonts w:eastAsia="Arial" w:cs="Times New Roman"/>
          <w:lang w:val="pl-PL"/>
        </w:rPr>
        <w:t xml:space="preserve">innych rodzajów </w:t>
      </w:r>
      <w:r w:rsidRPr="00961E6C">
        <w:rPr>
          <w:rFonts w:eastAsia="Arial" w:cs="Times New Roman"/>
          <w:lang w:val="pl-PL"/>
        </w:rPr>
        <w:t>żywności, FMCG oraz inne branże.</w:t>
      </w:r>
    </w:p>
    <w:p w14:paraId="2DF24AA0" w14:textId="77777777" w:rsidR="00961E6C" w:rsidRDefault="00961E6C" w:rsidP="00961E6C">
      <w:pPr>
        <w:jc w:val="both"/>
        <w:rPr>
          <w:rFonts w:eastAsia="Arial" w:cs="Times New Roman"/>
          <w:lang w:val="pl-PL"/>
        </w:rPr>
      </w:pPr>
    </w:p>
    <w:p w14:paraId="6C2417FA" w14:textId="77777777" w:rsidR="00BE743C" w:rsidRPr="00BE743C" w:rsidRDefault="00BE743C" w:rsidP="00BE743C">
      <w:pPr>
        <w:jc w:val="both"/>
        <w:rPr>
          <w:rFonts w:eastAsia="Arial" w:cs="Times New Roman"/>
          <w:lang w:val="pl-PL"/>
        </w:rPr>
      </w:pPr>
      <w:r w:rsidRPr="00BE743C">
        <w:rPr>
          <w:rFonts w:eastAsia="Arial" w:cs="Times New Roman"/>
          <w:lang w:val="pl-PL"/>
        </w:rPr>
        <w:t>Obecnie poszukujemy chętnych do współpracy lub na staż:</w:t>
      </w:r>
    </w:p>
    <w:p w14:paraId="3FB8D372" w14:textId="77777777" w:rsidR="00BE743C" w:rsidRPr="00BE743C" w:rsidRDefault="00BE743C" w:rsidP="00BE743C">
      <w:pPr>
        <w:jc w:val="both"/>
        <w:rPr>
          <w:rFonts w:eastAsia="Arial" w:cs="Times New Roman"/>
          <w:lang w:val="pl-PL"/>
        </w:rPr>
      </w:pPr>
    </w:p>
    <w:p w14:paraId="30949F8C" w14:textId="77777777" w:rsidR="00BE743C" w:rsidRPr="00BE743C" w:rsidRDefault="00BE743C" w:rsidP="00BE743C">
      <w:pPr>
        <w:jc w:val="both"/>
        <w:rPr>
          <w:rFonts w:eastAsia="Arial" w:cs="Times New Roman"/>
          <w:lang w:val="pl-PL"/>
        </w:rPr>
      </w:pPr>
    </w:p>
    <w:p w14:paraId="50B97D3F" w14:textId="77777777" w:rsidR="00BE743C" w:rsidRPr="00BE743C" w:rsidRDefault="00BE743C" w:rsidP="00BE743C">
      <w:pPr>
        <w:jc w:val="center"/>
        <w:rPr>
          <w:rFonts w:ascii="Arial" w:eastAsia="Arial" w:hAnsi="Arial" w:cs="Times New Roman"/>
          <w:b/>
          <w:sz w:val="20"/>
          <w:szCs w:val="20"/>
          <w:lang w:val="pl-PL"/>
        </w:rPr>
      </w:pPr>
      <w:r w:rsidRPr="00BE743C">
        <w:rPr>
          <w:rFonts w:ascii="Arial" w:eastAsia="Arial" w:hAnsi="Arial" w:cs="Times New Roman"/>
          <w:b/>
          <w:sz w:val="20"/>
          <w:szCs w:val="20"/>
          <w:lang w:val="pl-PL"/>
        </w:rPr>
        <w:t>W  Administracji i wsparciu spedycji</w:t>
      </w:r>
    </w:p>
    <w:p w14:paraId="7706CD59" w14:textId="77777777" w:rsidR="00BE743C" w:rsidRPr="00BE743C" w:rsidRDefault="00BE743C" w:rsidP="00BE743C">
      <w:pPr>
        <w:jc w:val="center"/>
        <w:rPr>
          <w:rFonts w:eastAsia="Arial" w:cs="Times New Roman"/>
          <w:lang w:val="pl-PL"/>
        </w:rPr>
      </w:pPr>
      <w:r w:rsidRPr="00BE743C">
        <w:rPr>
          <w:rFonts w:eastAsia="Arial" w:cs="Times New Roman"/>
          <w:lang w:val="pl-PL"/>
        </w:rPr>
        <w:t>Miejsce pracy: Warszawa Żerań</w:t>
      </w:r>
    </w:p>
    <w:p w14:paraId="5B00CC03" w14:textId="77777777" w:rsidR="00BE743C" w:rsidRPr="00BE743C" w:rsidRDefault="00BE743C" w:rsidP="00BE743C">
      <w:pPr>
        <w:jc w:val="center"/>
        <w:rPr>
          <w:rFonts w:eastAsia="Arial" w:cs="Times New Roman"/>
          <w:lang w:val="pl-PL"/>
        </w:rPr>
      </w:pPr>
    </w:p>
    <w:p w14:paraId="489F7285" w14:textId="77777777" w:rsidR="00BE743C" w:rsidRPr="00BE743C" w:rsidRDefault="00BE743C" w:rsidP="00BE743C">
      <w:pPr>
        <w:spacing w:after="240"/>
        <w:ind w:left="720"/>
        <w:contextualSpacing/>
        <w:rPr>
          <w:rFonts w:eastAsia="Arial" w:cs="Times New Roman"/>
          <w:lang w:val="pl-PL"/>
        </w:rPr>
      </w:pPr>
      <w:r w:rsidRPr="00BE743C">
        <w:rPr>
          <w:rFonts w:eastAsia="Arial" w:cs="Times New Roman"/>
          <w:lang w:val="pl-PL"/>
        </w:rPr>
        <w:t xml:space="preserve">Główne zadania: </w:t>
      </w:r>
    </w:p>
    <w:p w14:paraId="27F93395" w14:textId="77777777" w:rsidR="00BE743C" w:rsidRPr="00BE743C" w:rsidRDefault="00BE743C" w:rsidP="00BE743C">
      <w:pPr>
        <w:spacing w:after="240"/>
        <w:ind w:left="720"/>
        <w:contextualSpacing/>
        <w:rPr>
          <w:rFonts w:eastAsia="Arial" w:cs="Times New Roman"/>
          <w:lang w:val="pl-PL"/>
        </w:rPr>
      </w:pPr>
    </w:p>
    <w:p w14:paraId="1E3C97C0" w14:textId="77777777" w:rsidR="00BE743C" w:rsidRPr="00BE743C" w:rsidRDefault="00BE743C" w:rsidP="00BE743C">
      <w:pPr>
        <w:numPr>
          <w:ilvl w:val="0"/>
          <w:numId w:val="1"/>
        </w:numPr>
        <w:spacing w:after="240"/>
        <w:contextualSpacing/>
        <w:rPr>
          <w:rFonts w:eastAsia="Arial" w:cs="Times New Roman"/>
          <w:lang w:val="pl-PL"/>
        </w:rPr>
      </w:pPr>
      <w:r w:rsidRPr="00BE743C">
        <w:rPr>
          <w:rFonts w:eastAsia="Arial" w:cs="Times New Roman"/>
          <w:lang w:val="pl-PL"/>
        </w:rPr>
        <w:t>Rejestracja i archiwizacja dokumentów przychodzących, kopiowanie, skanowanie</w:t>
      </w:r>
    </w:p>
    <w:p w14:paraId="15965235" w14:textId="77777777" w:rsidR="00BE743C" w:rsidRPr="00BE743C" w:rsidRDefault="00BE743C" w:rsidP="00BE743C">
      <w:pPr>
        <w:numPr>
          <w:ilvl w:val="0"/>
          <w:numId w:val="1"/>
        </w:numPr>
        <w:spacing w:after="240"/>
        <w:contextualSpacing/>
        <w:rPr>
          <w:rFonts w:eastAsia="Arial" w:cs="Times New Roman"/>
          <w:lang w:val="pl-PL"/>
        </w:rPr>
      </w:pPr>
      <w:r w:rsidRPr="00BE743C">
        <w:rPr>
          <w:rFonts w:eastAsia="Arial" w:cs="Times New Roman"/>
          <w:lang w:val="pl-PL"/>
        </w:rPr>
        <w:t xml:space="preserve">weryfikacja kompletności i poprawności dokumentacji, w szczególności dokumentów transportowych </w:t>
      </w:r>
    </w:p>
    <w:p w14:paraId="42DC6A3C" w14:textId="77777777" w:rsidR="00BE743C" w:rsidRPr="00BE743C" w:rsidRDefault="00BE743C" w:rsidP="00BE743C">
      <w:pPr>
        <w:numPr>
          <w:ilvl w:val="0"/>
          <w:numId w:val="1"/>
        </w:numPr>
        <w:spacing w:after="240"/>
        <w:contextualSpacing/>
        <w:rPr>
          <w:rFonts w:eastAsia="Arial" w:cs="Times New Roman"/>
          <w:lang w:val="pl-PL"/>
        </w:rPr>
      </w:pPr>
      <w:r w:rsidRPr="00BE743C">
        <w:rPr>
          <w:rFonts w:eastAsia="Arial" w:cs="Times New Roman"/>
          <w:lang w:val="pl-PL"/>
        </w:rPr>
        <w:t xml:space="preserve">Wprowadzanie dokumentów do systemu </w:t>
      </w:r>
    </w:p>
    <w:p w14:paraId="1CE4555E" w14:textId="77777777" w:rsidR="00BE743C" w:rsidRPr="00BE743C" w:rsidRDefault="00BE743C" w:rsidP="00BE743C">
      <w:pPr>
        <w:numPr>
          <w:ilvl w:val="0"/>
          <w:numId w:val="1"/>
        </w:numPr>
        <w:spacing w:after="240"/>
        <w:contextualSpacing/>
        <w:rPr>
          <w:rFonts w:eastAsia="Arial" w:cs="Times New Roman"/>
          <w:lang w:val="pl-PL"/>
        </w:rPr>
      </w:pPr>
      <w:r w:rsidRPr="00BE743C">
        <w:rPr>
          <w:rFonts w:eastAsia="Arial" w:cs="Times New Roman"/>
          <w:lang w:val="pl-PL"/>
        </w:rPr>
        <w:t>Wyjaśnianie rozbieżności w dokumentach</w:t>
      </w:r>
    </w:p>
    <w:p w14:paraId="7EABBB41" w14:textId="77777777" w:rsidR="00BE743C" w:rsidRPr="00BE743C" w:rsidRDefault="00BE743C" w:rsidP="00BE743C">
      <w:pPr>
        <w:numPr>
          <w:ilvl w:val="0"/>
          <w:numId w:val="1"/>
        </w:numPr>
        <w:spacing w:after="240"/>
        <w:contextualSpacing/>
        <w:rPr>
          <w:rFonts w:eastAsia="Arial" w:cs="Times New Roman"/>
          <w:lang w:val="pl-PL"/>
        </w:rPr>
      </w:pPr>
      <w:r w:rsidRPr="00BE743C">
        <w:rPr>
          <w:rFonts w:eastAsia="Arial" w:cs="Times New Roman"/>
          <w:lang w:val="pl-PL"/>
        </w:rPr>
        <w:t>Obsługa poczty przychodzącej i wychodzącej</w:t>
      </w:r>
    </w:p>
    <w:p w14:paraId="1D3BB117" w14:textId="77777777" w:rsidR="00BE743C" w:rsidRPr="00BE743C" w:rsidRDefault="00BE743C" w:rsidP="00BE743C">
      <w:pPr>
        <w:numPr>
          <w:ilvl w:val="0"/>
          <w:numId w:val="1"/>
        </w:numPr>
        <w:spacing w:after="240"/>
        <w:contextualSpacing/>
        <w:rPr>
          <w:rFonts w:eastAsia="Arial" w:cs="Times New Roman"/>
          <w:lang w:val="pl-PL"/>
        </w:rPr>
      </w:pPr>
      <w:r w:rsidRPr="00BE743C">
        <w:rPr>
          <w:rFonts w:eastAsia="Arial" w:cs="Times New Roman"/>
          <w:lang w:val="pl-PL"/>
        </w:rPr>
        <w:t xml:space="preserve">Wsparcie Działu Finansów w codziennych zadaniach </w:t>
      </w:r>
    </w:p>
    <w:p w14:paraId="1605783B" w14:textId="77777777" w:rsidR="00BE743C" w:rsidRPr="00BE743C" w:rsidRDefault="00BE743C" w:rsidP="00BE743C">
      <w:pPr>
        <w:spacing w:after="240"/>
        <w:ind w:left="720"/>
        <w:contextualSpacing/>
        <w:rPr>
          <w:rFonts w:eastAsia="Arial" w:cs="Times New Roman"/>
          <w:lang w:val="pl-PL"/>
        </w:rPr>
      </w:pPr>
    </w:p>
    <w:p w14:paraId="6AE21DBD" w14:textId="77777777" w:rsidR="00BE743C" w:rsidRPr="00BE743C" w:rsidRDefault="00BE743C" w:rsidP="00BE743C">
      <w:pPr>
        <w:spacing w:after="240"/>
        <w:ind w:left="720"/>
        <w:contextualSpacing/>
        <w:rPr>
          <w:rFonts w:eastAsia="Arial" w:cs="Times New Roman"/>
          <w:lang w:val="pl-PL"/>
        </w:rPr>
      </w:pPr>
      <w:r w:rsidRPr="00BE743C">
        <w:rPr>
          <w:rFonts w:eastAsia="Arial" w:cs="Times New Roman"/>
          <w:lang w:val="pl-PL"/>
        </w:rPr>
        <w:t>Wymagania:</w:t>
      </w:r>
    </w:p>
    <w:p w14:paraId="7F9BBF3C" w14:textId="77777777" w:rsidR="00BE743C" w:rsidRPr="00BE743C" w:rsidRDefault="00BE743C" w:rsidP="00BE743C">
      <w:pPr>
        <w:spacing w:after="240"/>
        <w:ind w:left="720"/>
        <w:contextualSpacing/>
        <w:rPr>
          <w:rFonts w:eastAsia="Arial" w:cs="Times New Roman"/>
          <w:lang w:val="pl-PL"/>
        </w:rPr>
      </w:pPr>
    </w:p>
    <w:p w14:paraId="15047070" w14:textId="77777777" w:rsidR="00BE743C" w:rsidRPr="00BE743C" w:rsidRDefault="00BE743C" w:rsidP="00BE743C">
      <w:pPr>
        <w:numPr>
          <w:ilvl w:val="0"/>
          <w:numId w:val="1"/>
        </w:numPr>
        <w:spacing w:after="240"/>
        <w:contextualSpacing/>
        <w:rPr>
          <w:rFonts w:eastAsia="Arial" w:cs="Times New Roman"/>
          <w:lang w:val="pl-PL"/>
        </w:rPr>
      </w:pPr>
      <w:r w:rsidRPr="00BE743C">
        <w:rPr>
          <w:rFonts w:eastAsia="Arial" w:cs="Times New Roman"/>
          <w:lang w:val="pl-PL"/>
        </w:rPr>
        <w:t>poszukujemy kandydatów, którzy wiążą swoją przyszłość z dziedzinami finansów, administracji, logistyki</w:t>
      </w:r>
    </w:p>
    <w:p w14:paraId="665A341B" w14:textId="77777777" w:rsidR="00BE743C" w:rsidRPr="00BE743C" w:rsidRDefault="00BE743C" w:rsidP="00BE743C">
      <w:pPr>
        <w:numPr>
          <w:ilvl w:val="0"/>
          <w:numId w:val="1"/>
        </w:numPr>
        <w:spacing w:after="240"/>
        <w:contextualSpacing/>
        <w:rPr>
          <w:rFonts w:eastAsia="Arial" w:cs="Times New Roman"/>
          <w:lang w:val="pl-PL"/>
        </w:rPr>
      </w:pPr>
      <w:r w:rsidRPr="00BE743C">
        <w:rPr>
          <w:rFonts w:eastAsia="Arial" w:cs="Times New Roman"/>
          <w:lang w:val="pl-PL"/>
        </w:rPr>
        <w:t xml:space="preserve">warunek konieczny - znajomość obsługi Excel </w:t>
      </w:r>
    </w:p>
    <w:p w14:paraId="2D8DCB39" w14:textId="77777777" w:rsidR="00BE743C" w:rsidRPr="00BE743C" w:rsidRDefault="00BE743C" w:rsidP="00BE743C">
      <w:pPr>
        <w:numPr>
          <w:ilvl w:val="0"/>
          <w:numId w:val="1"/>
        </w:numPr>
        <w:spacing w:after="240"/>
        <w:contextualSpacing/>
        <w:rPr>
          <w:rFonts w:eastAsia="Arial" w:cs="Times New Roman"/>
          <w:lang w:val="pl-PL"/>
        </w:rPr>
      </w:pPr>
      <w:r w:rsidRPr="00BE743C">
        <w:rPr>
          <w:rFonts w:eastAsia="Arial" w:cs="Times New Roman"/>
          <w:lang w:val="pl-PL"/>
        </w:rPr>
        <w:t xml:space="preserve">biegła znajomość i obsługa MS Office </w:t>
      </w:r>
    </w:p>
    <w:p w14:paraId="33BA1443" w14:textId="77777777" w:rsidR="00BE743C" w:rsidRPr="00BE743C" w:rsidRDefault="00BE743C" w:rsidP="00BE743C">
      <w:pPr>
        <w:numPr>
          <w:ilvl w:val="0"/>
          <w:numId w:val="1"/>
        </w:numPr>
        <w:spacing w:after="240"/>
        <w:contextualSpacing/>
        <w:rPr>
          <w:rFonts w:eastAsia="Arial" w:cs="Times New Roman"/>
          <w:lang w:val="pl-PL"/>
        </w:rPr>
      </w:pPr>
      <w:r w:rsidRPr="00BE743C">
        <w:rPr>
          <w:rFonts w:eastAsia="Arial" w:cs="Times New Roman"/>
          <w:lang w:val="pl-PL"/>
        </w:rPr>
        <w:t xml:space="preserve">komunikatywność oraz umiejętność nawiązywania pozytywnych relacji ludźmi </w:t>
      </w:r>
    </w:p>
    <w:p w14:paraId="04A81DEB" w14:textId="77777777" w:rsidR="00BE743C" w:rsidRPr="00BE743C" w:rsidRDefault="00BE743C" w:rsidP="00BE743C">
      <w:pPr>
        <w:numPr>
          <w:ilvl w:val="0"/>
          <w:numId w:val="1"/>
        </w:numPr>
        <w:spacing w:after="240"/>
        <w:contextualSpacing/>
        <w:rPr>
          <w:rFonts w:eastAsia="Arial" w:cs="Times New Roman"/>
          <w:lang w:val="pl-PL"/>
        </w:rPr>
      </w:pPr>
      <w:r w:rsidRPr="00BE743C">
        <w:rPr>
          <w:rFonts w:eastAsia="Arial" w:cs="Times New Roman"/>
          <w:lang w:val="pl-PL"/>
        </w:rPr>
        <w:t xml:space="preserve">dyspozycyjność, zaangażowanie, samodzielność i systematyczność w wykonywaniu powierzonych obowiązków </w:t>
      </w:r>
    </w:p>
    <w:p w14:paraId="4090701A" w14:textId="77777777" w:rsidR="00BE743C" w:rsidRPr="00BE743C" w:rsidRDefault="00BE743C" w:rsidP="00BE743C">
      <w:pPr>
        <w:numPr>
          <w:ilvl w:val="0"/>
          <w:numId w:val="1"/>
        </w:numPr>
        <w:spacing w:after="240"/>
        <w:contextualSpacing/>
        <w:rPr>
          <w:rFonts w:eastAsia="Arial" w:cs="Times New Roman"/>
          <w:lang w:val="pl-PL"/>
        </w:rPr>
      </w:pPr>
      <w:r w:rsidRPr="00BE743C">
        <w:rPr>
          <w:rFonts w:eastAsia="Arial" w:cs="Times New Roman"/>
          <w:lang w:val="pl-PL"/>
        </w:rPr>
        <w:t>znajomość języka angielskiego na poziomie umożliwiającym swobodną komunikację z zagranicznymi kontrahentami</w:t>
      </w:r>
    </w:p>
    <w:p w14:paraId="002963F9" w14:textId="77777777" w:rsidR="00BE743C" w:rsidRPr="00BE743C" w:rsidRDefault="00BE743C" w:rsidP="00BE743C">
      <w:pPr>
        <w:numPr>
          <w:ilvl w:val="0"/>
          <w:numId w:val="1"/>
        </w:numPr>
        <w:spacing w:after="240"/>
        <w:contextualSpacing/>
        <w:rPr>
          <w:rFonts w:eastAsia="Arial" w:cs="Times New Roman"/>
          <w:b/>
          <w:bCs/>
          <w:u w:val="single"/>
          <w:lang w:val="pl-PL"/>
        </w:rPr>
      </w:pPr>
      <w:r w:rsidRPr="00BE743C">
        <w:rPr>
          <w:rFonts w:eastAsia="Arial" w:cs="Times New Roman"/>
          <w:b/>
          <w:bCs/>
          <w:u w:val="single"/>
          <w:lang w:val="pl-PL"/>
        </w:rPr>
        <w:t xml:space="preserve">nie oczekujemy doświadczenia – wszystkiego, co istotne nauczymy Cię sami. </w:t>
      </w:r>
    </w:p>
    <w:p w14:paraId="4EED08B8" w14:textId="77777777" w:rsidR="00BE743C" w:rsidRPr="00BE743C" w:rsidRDefault="00BE743C" w:rsidP="00BE743C">
      <w:pPr>
        <w:spacing w:after="240"/>
        <w:ind w:left="720"/>
        <w:contextualSpacing/>
        <w:rPr>
          <w:rFonts w:eastAsia="Arial" w:cs="Times New Roman"/>
          <w:lang w:val="pl-PL"/>
        </w:rPr>
      </w:pPr>
    </w:p>
    <w:p w14:paraId="76745CB3" w14:textId="77777777" w:rsidR="00BE743C" w:rsidRPr="00BE743C" w:rsidRDefault="00BE743C" w:rsidP="00BE743C">
      <w:pPr>
        <w:spacing w:after="240"/>
        <w:ind w:left="720"/>
        <w:contextualSpacing/>
        <w:rPr>
          <w:rFonts w:eastAsia="Arial" w:cs="Times New Roman"/>
          <w:lang w:val="pl-PL"/>
        </w:rPr>
      </w:pPr>
      <w:r w:rsidRPr="00BE743C">
        <w:rPr>
          <w:rFonts w:eastAsia="Arial" w:cs="Times New Roman"/>
          <w:lang w:val="pl-PL"/>
        </w:rPr>
        <w:t>Oferujemy:</w:t>
      </w:r>
    </w:p>
    <w:p w14:paraId="69152FCB" w14:textId="77777777" w:rsidR="00BE743C" w:rsidRPr="00BE743C" w:rsidRDefault="00BE743C" w:rsidP="00BE743C">
      <w:pPr>
        <w:spacing w:after="240"/>
        <w:ind w:left="720"/>
        <w:contextualSpacing/>
        <w:rPr>
          <w:rFonts w:eastAsia="Arial" w:cs="Times New Roman"/>
          <w:lang w:val="pl-PL"/>
        </w:rPr>
      </w:pPr>
    </w:p>
    <w:p w14:paraId="6CD766D2" w14:textId="77777777" w:rsidR="00BE743C" w:rsidRPr="00BE743C" w:rsidRDefault="00BE743C" w:rsidP="00BE743C">
      <w:pPr>
        <w:numPr>
          <w:ilvl w:val="0"/>
          <w:numId w:val="2"/>
        </w:numPr>
        <w:spacing w:after="240"/>
        <w:contextualSpacing/>
        <w:rPr>
          <w:rFonts w:eastAsia="Arial" w:cs="Times New Roman"/>
          <w:lang w:val="pl-PL"/>
        </w:rPr>
      </w:pPr>
      <w:r w:rsidRPr="00BE743C">
        <w:rPr>
          <w:rFonts w:eastAsia="Arial" w:cs="Times New Roman"/>
          <w:lang w:val="pl-PL"/>
        </w:rPr>
        <w:t xml:space="preserve">współpracę na podstawie umowy zlecenia z możliwością późniejszego zatrudnienia na umowie o pracę </w:t>
      </w:r>
    </w:p>
    <w:p w14:paraId="1E906B98" w14:textId="77777777" w:rsidR="00BE743C" w:rsidRPr="00BE743C" w:rsidRDefault="00BE743C" w:rsidP="00BE743C">
      <w:pPr>
        <w:numPr>
          <w:ilvl w:val="0"/>
          <w:numId w:val="2"/>
        </w:numPr>
        <w:spacing w:after="240"/>
        <w:contextualSpacing/>
        <w:rPr>
          <w:rFonts w:eastAsia="Arial" w:cs="Times New Roman"/>
          <w:lang w:val="pl-PL"/>
        </w:rPr>
      </w:pPr>
      <w:r w:rsidRPr="00BE743C">
        <w:rPr>
          <w:rFonts w:eastAsia="Arial" w:cs="Times New Roman"/>
          <w:lang w:val="pl-PL"/>
        </w:rPr>
        <w:t>możliwość zdobycia wiedzy i rozwoju w obszarze finansów, administracji, logistyki</w:t>
      </w:r>
    </w:p>
    <w:p w14:paraId="257C6FE0" w14:textId="77777777" w:rsidR="00BE743C" w:rsidRPr="00BE743C" w:rsidRDefault="00BE743C" w:rsidP="00BE743C">
      <w:pPr>
        <w:numPr>
          <w:ilvl w:val="0"/>
          <w:numId w:val="2"/>
        </w:numPr>
        <w:spacing w:after="240"/>
        <w:contextualSpacing/>
        <w:rPr>
          <w:rFonts w:eastAsia="Arial" w:cs="Times New Roman"/>
          <w:lang w:val="pl-PL"/>
        </w:rPr>
      </w:pPr>
      <w:r w:rsidRPr="00BE743C">
        <w:rPr>
          <w:rFonts w:eastAsia="Arial" w:cs="Times New Roman"/>
          <w:lang w:val="pl-PL"/>
        </w:rPr>
        <w:t>przyjazne miejsce pracy w małym zespole</w:t>
      </w:r>
    </w:p>
    <w:p w14:paraId="31DCAD0E" w14:textId="77777777" w:rsidR="00BE743C" w:rsidRPr="00BE743C" w:rsidRDefault="00BE743C" w:rsidP="00BE743C">
      <w:pPr>
        <w:numPr>
          <w:ilvl w:val="0"/>
          <w:numId w:val="2"/>
        </w:numPr>
        <w:spacing w:after="240"/>
        <w:contextualSpacing/>
        <w:rPr>
          <w:rFonts w:eastAsia="Arial" w:cs="Times New Roman"/>
          <w:lang w:val="pl-PL"/>
        </w:rPr>
      </w:pPr>
      <w:r w:rsidRPr="00BE743C">
        <w:rPr>
          <w:rFonts w:eastAsia="Arial" w:cs="Times New Roman"/>
          <w:lang w:val="pl-PL"/>
        </w:rPr>
        <w:t xml:space="preserve">dogodny dojazd komunikacją miejską lub bezpłatny parking </w:t>
      </w:r>
    </w:p>
    <w:p w14:paraId="79E7D344" w14:textId="77777777" w:rsidR="00BE743C" w:rsidRPr="00BE743C" w:rsidRDefault="00BE743C" w:rsidP="00BE743C">
      <w:pPr>
        <w:numPr>
          <w:ilvl w:val="0"/>
          <w:numId w:val="2"/>
        </w:numPr>
        <w:spacing w:after="240"/>
        <w:contextualSpacing/>
        <w:rPr>
          <w:rFonts w:eastAsia="Arial" w:cs="Times New Roman"/>
          <w:lang w:val="pl-PL"/>
        </w:rPr>
      </w:pPr>
      <w:r w:rsidRPr="00BE743C">
        <w:rPr>
          <w:rFonts w:eastAsia="Arial" w:cs="Times New Roman"/>
          <w:lang w:val="pl-PL"/>
        </w:rPr>
        <w:t>dofinansowanie do lunchu</w:t>
      </w:r>
    </w:p>
    <w:p w14:paraId="4DA0C818" w14:textId="77777777" w:rsidR="00BE743C" w:rsidRPr="00BE743C" w:rsidRDefault="00BE743C" w:rsidP="00BE743C">
      <w:pPr>
        <w:spacing w:after="240"/>
        <w:ind w:left="720"/>
        <w:contextualSpacing/>
        <w:rPr>
          <w:rFonts w:eastAsia="Arial" w:cs="Times New Roman"/>
          <w:lang w:val="pl-PL"/>
        </w:rPr>
      </w:pPr>
    </w:p>
    <w:p w14:paraId="2C292C3E" w14:textId="77777777" w:rsidR="00BE743C" w:rsidRPr="00BE743C" w:rsidRDefault="00BE743C" w:rsidP="00BE743C">
      <w:pPr>
        <w:spacing w:after="240"/>
        <w:ind w:left="720"/>
        <w:contextualSpacing/>
        <w:rPr>
          <w:rFonts w:eastAsia="Arial" w:cs="Times New Roman"/>
          <w:lang w:val="pl-PL"/>
        </w:rPr>
      </w:pPr>
      <w:r w:rsidRPr="00BE743C">
        <w:rPr>
          <w:rFonts w:eastAsia="Arial" w:cs="Times New Roman"/>
          <w:lang w:val="pl-PL"/>
        </w:rPr>
        <w:t xml:space="preserve">Prosimy o nadsyłanie CV na adres email: </w:t>
      </w:r>
    </w:p>
    <w:p w14:paraId="1F50985A" w14:textId="3FE61B70" w:rsidR="00BE743C" w:rsidRPr="00BE743C" w:rsidRDefault="00BE743C" w:rsidP="00BE743C">
      <w:pPr>
        <w:spacing w:after="240"/>
        <w:ind w:left="720"/>
        <w:contextualSpacing/>
        <w:rPr>
          <w:rFonts w:eastAsia="Arial" w:cs="Times New Roman"/>
          <w:lang w:val="pl-PL"/>
        </w:rPr>
      </w:pPr>
      <w:hyperlink r:id="rId10" w:history="1">
        <w:r w:rsidRPr="00BE743C">
          <w:rPr>
            <w:rStyle w:val="Hipercze"/>
            <w:rFonts w:eastAsia="Arial" w:cs="Times New Roman"/>
            <w:b/>
            <w:bCs/>
            <w:lang w:val="pl-PL"/>
          </w:rPr>
          <w:t>hr.pl@sti-fm.com</w:t>
        </w:r>
      </w:hyperlink>
      <w:r>
        <w:rPr>
          <w:rFonts w:eastAsia="Arial" w:cs="Times New Roman"/>
          <w:b/>
          <w:bCs/>
          <w:lang w:val="pl-PL"/>
        </w:rPr>
        <w:t xml:space="preserve"> </w:t>
      </w:r>
    </w:p>
    <w:p w14:paraId="71F1683E" w14:textId="77777777" w:rsidR="00BE743C" w:rsidRPr="00BE743C" w:rsidRDefault="00BE743C" w:rsidP="00BE743C">
      <w:pPr>
        <w:spacing w:after="240"/>
        <w:rPr>
          <w:rFonts w:eastAsia="Arial" w:cs="Times New Roman"/>
          <w:sz w:val="16"/>
          <w:szCs w:val="16"/>
          <w:lang w:val="pl-PL"/>
        </w:rPr>
      </w:pPr>
      <w:r w:rsidRPr="00BE743C">
        <w:rPr>
          <w:rFonts w:eastAsia="Arial" w:cs="Times New Roman"/>
          <w:sz w:val="16"/>
          <w:szCs w:val="16"/>
          <w:lang w:val="pl-PL"/>
        </w:rPr>
        <w:lastRenderedPageBreak/>
        <w:t>Administratorem danych jest  S.T.I. Polska Sp. z o.o. z siedzibą w Warszawie 03-230, ul. Daniszewska 25. Dane zbierane są dla potrzeb rekrutacji. Ma Pani/Pan prawo dostępu do treści swoich danych oraz ich poprawiania. Podanie danych w zakresie określonym przepisami ustawy z dnia 26 czerwca 1974 r. Kodeks pracy oraz aktów wykonawczych jest obowiązkowe. Podanie dodatkowych danych osobowych jest dobrowolne. Prosimy o zamieszczenie w ofercie zapisu: „Wyrażam zgodę na przechowywanie i przetwarzanie moich danych osobowych dla potrzeb procesu rekrutacyjnego firmy S.T.I. Polska Sp. z o.o. z siedzibą w Warszawie, przy ul. Daniszewskiej 25, zgodnie z Ustawą z dnia 29.08.1997r. o Ochronie Danych Osobowych Dz. U. Nr 133, poz. 883. Oświadczam, że zostałem/am poinformowany/a o prawie dostępu do treści moich danych oraz ich poprawiania.”</w:t>
      </w:r>
    </w:p>
    <w:p w14:paraId="42083E21" w14:textId="0A8003F2" w:rsidR="00F84EEE" w:rsidRPr="00BE743C" w:rsidRDefault="00F84EEE" w:rsidP="00BE743C">
      <w:pPr>
        <w:pStyle w:val="Nagwek1"/>
        <w:contextualSpacing/>
        <w:jc w:val="center"/>
        <w:rPr>
          <w:lang w:val="pl-PL"/>
        </w:rPr>
      </w:pPr>
    </w:p>
    <w:sectPr w:rsidR="00F84EEE" w:rsidRPr="00BE743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0216B" w14:textId="77777777" w:rsidR="00424F77" w:rsidRDefault="00424F77" w:rsidP="007953FB">
      <w:r>
        <w:separator/>
      </w:r>
    </w:p>
  </w:endnote>
  <w:endnote w:type="continuationSeparator" w:id="0">
    <w:p w14:paraId="73E1B626" w14:textId="77777777" w:rsidR="00424F77" w:rsidRDefault="00424F77" w:rsidP="0079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4F5C" w14:textId="77777777" w:rsidR="007953FB" w:rsidRDefault="007953FB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1523F34" wp14:editId="3B4F6FC1">
          <wp:simplePos x="0" y="0"/>
          <wp:positionH relativeFrom="column">
            <wp:posOffset>-447675</wp:posOffset>
          </wp:positionH>
          <wp:positionV relativeFrom="paragraph">
            <wp:posOffset>266700</wp:posOffset>
          </wp:positionV>
          <wp:extent cx="6588118" cy="238125"/>
          <wp:effectExtent l="0" t="0" r="3810" b="0"/>
          <wp:wrapThrough wrapText="bothSides">
            <wp:wrapPolygon edited="0">
              <wp:start x="12056" y="0"/>
              <wp:lineTo x="0" y="10368"/>
              <wp:lineTo x="0" y="17280"/>
              <wp:lineTo x="11993" y="19008"/>
              <wp:lineTo x="13242" y="19008"/>
              <wp:lineTo x="21550" y="17280"/>
              <wp:lineTo x="21550" y="12096"/>
              <wp:lineTo x="13242" y="0"/>
              <wp:lineTo x="12056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8118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CC6C5" w14:textId="77777777" w:rsidR="00424F77" w:rsidRDefault="00424F77" w:rsidP="007953FB">
      <w:r>
        <w:separator/>
      </w:r>
    </w:p>
  </w:footnote>
  <w:footnote w:type="continuationSeparator" w:id="0">
    <w:p w14:paraId="4DCF5D4B" w14:textId="77777777" w:rsidR="00424F77" w:rsidRDefault="00424F77" w:rsidP="00795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3612E" w14:textId="77777777" w:rsidR="007953FB" w:rsidRDefault="00EB126C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47279C9" wp14:editId="26B6D595">
          <wp:simplePos x="0" y="0"/>
          <wp:positionH relativeFrom="column">
            <wp:posOffset>-142875</wp:posOffset>
          </wp:positionH>
          <wp:positionV relativeFrom="paragraph">
            <wp:posOffset>3398520</wp:posOffset>
          </wp:positionV>
          <wp:extent cx="6779895" cy="6867525"/>
          <wp:effectExtent l="0" t="0" r="1905" b="9525"/>
          <wp:wrapNone/>
          <wp:docPr id="2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906" b="21733"/>
                  <a:stretch/>
                </pic:blipFill>
                <pic:spPr bwMode="auto">
                  <a:xfrm>
                    <a:off x="0" y="0"/>
                    <a:ext cx="6779895" cy="6867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3FB">
      <w:rPr>
        <w:noProof/>
      </w:rPr>
      <w:drawing>
        <wp:anchor distT="0" distB="0" distL="114300" distR="114300" simplePos="0" relativeHeight="251659264" behindDoc="0" locked="0" layoutInCell="1" allowOverlap="1" wp14:anchorId="4F2C8C7F" wp14:editId="7B16B608">
          <wp:simplePos x="0" y="0"/>
          <wp:positionH relativeFrom="column">
            <wp:posOffset>-457200</wp:posOffset>
          </wp:positionH>
          <wp:positionV relativeFrom="paragraph">
            <wp:posOffset>-287020</wp:posOffset>
          </wp:positionV>
          <wp:extent cx="6587490" cy="932180"/>
          <wp:effectExtent l="0" t="0" r="3810" b="1270"/>
          <wp:wrapThrough wrapText="bothSides">
            <wp:wrapPolygon edited="0">
              <wp:start x="6933" y="0"/>
              <wp:lineTo x="6059" y="7063"/>
              <wp:lineTo x="5684" y="14125"/>
              <wp:lineTo x="0" y="17657"/>
              <wp:lineTo x="0" y="18981"/>
              <wp:lineTo x="6371" y="21188"/>
              <wp:lineTo x="6746" y="21188"/>
              <wp:lineTo x="21550" y="20305"/>
              <wp:lineTo x="21550" y="17657"/>
              <wp:lineTo x="13617" y="14125"/>
              <wp:lineTo x="13867" y="12360"/>
              <wp:lineTo x="8120" y="7063"/>
              <wp:lineTo x="8370" y="5738"/>
              <wp:lineTo x="8120" y="3531"/>
              <wp:lineTo x="7371" y="0"/>
              <wp:lineTo x="6933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749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FC4"/>
    <w:multiLevelType w:val="hybridMultilevel"/>
    <w:tmpl w:val="E08E3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33965"/>
    <w:multiLevelType w:val="hybridMultilevel"/>
    <w:tmpl w:val="746E2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A2E6A"/>
    <w:multiLevelType w:val="hybridMultilevel"/>
    <w:tmpl w:val="8FB69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1508F"/>
    <w:multiLevelType w:val="hybridMultilevel"/>
    <w:tmpl w:val="A1F4B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713F4"/>
    <w:multiLevelType w:val="hybridMultilevel"/>
    <w:tmpl w:val="F6363C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2585972">
      <w:numFmt w:val="bullet"/>
      <w:lvlText w:val="•"/>
      <w:lvlJc w:val="left"/>
      <w:pPr>
        <w:ind w:left="4650" w:hanging="690"/>
      </w:pPr>
      <w:rPr>
        <w:rFonts w:ascii="Calibri" w:eastAsiaTheme="minorHAnsi" w:hAnsi="Calibri" w:cs="Calibri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60254F"/>
    <w:multiLevelType w:val="hybridMultilevel"/>
    <w:tmpl w:val="0756C8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9465800">
    <w:abstractNumId w:val="4"/>
  </w:num>
  <w:num w:numId="2" w16cid:durableId="1339622963">
    <w:abstractNumId w:val="5"/>
  </w:num>
  <w:num w:numId="3" w16cid:durableId="661398152">
    <w:abstractNumId w:val="0"/>
  </w:num>
  <w:num w:numId="4" w16cid:durableId="317462693">
    <w:abstractNumId w:val="1"/>
  </w:num>
  <w:num w:numId="5" w16cid:durableId="1851721389">
    <w:abstractNumId w:val="3"/>
  </w:num>
  <w:num w:numId="6" w16cid:durableId="987245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6C"/>
    <w:rsid w:val="000E6966"/>
    <w:rsid w:val="001E79A4"/>
    <w:rsid w:val="00424F77"/>
    <w:rsid w:val="006443E2"/>
    <w:rsid w:val="00772A77"/>
    <w:rsid w:val="007953FB"/>
    <w:rsid w:val="0081200E"/>
    <w:rsid w:val="00935758"/>
    <w:rsid w:val="00961E6C"/>
    <w:rsid w:val="00990EBA"/>
    <w:rsid w:val="00BE743C"/>
    <w:rsid w:val="00C46DD4"/>
    <w:rsid w:val="00CA6A3C"/>
    <w:rsid w:val="00CD3B9E"/>
    <w:rsid w:val="00D670F6"/>
    <w:rsid w:val="00D72ABF"/>
    <w:rsid w:val="00E4110E"/>
    <w:rsid w:val="00EB126C"/>
    <w:rsid w:val="00EC5A6C"/>
    <w:rsid w:val="00F84EEE"/>
    <w:rsid w:val="00FA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BD0B0"/>
  <w15:chartTrackingRefBased/>
  <w15:docId w15:val="{439E8344-EC8C-46DC-8AC8-8A5A1F93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70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_Title"/>
    <w:basedOn w:val="Normalny"/>
    <w:next w:val="Podtytu"/>
    <w:link w:val="TytuZnak"/>
    <w:qFormat/>
    <w:rsid w:val="006443E2"/>
    <w:pPr>
      <w:spacing w:after="520" w:line="520" w:lineRule="atLeast"/>
      <w:contextualSpacing/>
      <w:jc w:val="center"/>
    </w:pPr>
    <w:rPr>
      <w:rFonts w:asciiTheme="majorHAnsi" w:eastAsiaTheme="majorEastAsia" w:hAnsiTheme="majorHAnsi" w:cstheme="majorBidi"/>
      <w:b/>
      <w:color w:val="ED7D31" w:themeColor="accent2"/>
      <w:kern w:val="28"/>
      <w:sz w:val="48"/>
      <w:szCs w:val="52"/>
    </w:rPr>
  </w:style>
  <w:style w:type="character" w:customStyle="1" w:styleId="TytuZnak">
    <w:name w:val="Tytuł Znak"/>
    <w:aliases w:val="_Title Znak"/>
    <w:basedOn w:val="Domylnaczcionkaakapitu"/>
    <w:link w:val="Tytu"/>
    <w:rsid w:val="006443E2"/>
    <w:rPr>
      <w:rFonts w:asciiTheme="majorHAnsi" w:eastAsiaTheme="majorEastAsia" w:hAnsiTheme="majorHAnsi" w:cstheme="majorBidi"/>
      <w:b/>
      <w:color w:val="ED7D31" w:themeColor="accent2"/>
      <w:kern w:val="28"/>
      <w:sz w:val="48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43E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443E2"/>
    <w:rPr>
      <w:rFonts w:asciiTheme="minorHAnsi" w:eastAsiaTheme="minorEastAsia" w:hAnsiTheme="minorHAnsi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7953F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53FB"/>
  </w:style>
  <w:style w:type="paragraph" w:styleId="Stopka">
    <w:name w:val="footer"/>
    <w:basedOn w:val="Normalny"/>
    <w:link w:val="StopkaZnak"/>
    <w:uiPriority w:val="99"/>
    <w:unhideWhenUsed/>
    <w:rsid w:val="007953FB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53FB"/>
  </w:style>
  <w:style w:type="character" w:styleId="Hipercze">
    <w:name w:val="Hyperlink"/>
    <w:basedOn w:val="Domylnaczcionkaakapitu"/>
    <w:uiPriority w:val="99"/>
    <w:unhideWhenUsed/>
    <w:rsid w:val="00961E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1E6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67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r.pl@sti-fm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a803\Downloads\STIFM_A4_WithHeaderFooter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1d09a2-52ee-4aa4-8413-6ad14a80ea05">
      <UserInfo>
        <DisplayName>Stefan Goedde</DisplayName>
        <AccountId>225</AccountId>
        <AccountType/>
      </UserInfo>
    </SharedWithUsers>
    <lcf76f155ced4ddcb4097134ff3c332f xmlns="4288f4f6-ca99-4cea-8b4b-9ad79880ed82">
      <Terms xmlns="http://schemas.microsoft.com/office/infopath/2007/PartnerControls"/>
    </lcf76f155ced4ddcb4097134ff3c332f>
    <TaxCatchAll xmlns="d539b829-7e94-4641-b3d6-957d04d8dd1f" xsi:nil="true"/>
    <ImportantInformation xmlns="4288f4f6-ca99-4cea-8b4b-9ad79880ed82" xsi:nil="true"/>
    <Image xmlns="4288f4f6-ca99-4cea-8b4b-9ad79880ed82" xsi:nil="true"/>
    <TranslatedLang xmlns="4288f4f6-ca99-4cea-8b4b-9ad79880ed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425EBCE5CE84EAC6F5806A3CCB6D6" ma:contentTypeVersion="21" ma:contentTypeDescription="Create a new document." ma:contentTypeScope="" ma:versionID="90b9f792119d574dd4e74d323d828048">
  <xsd:schema xmlns:xsd="http://www.w3.org/2001/XMLSchema" xmlns:xs="http://www.w3.org/2001/XMLSchema" xmlns:p="http://schemas.microsoft.com/office/2006/metadata/properties" xmlns:ns2="4288f4f6-ca99-4cea-8b4b-9ad79880ed82" xmlns:ns3="f31d09a2-52ee-4aa4-8413-6ad14a80ea05" xmlns:ns4="d539b829-7e94-4641-b3d6-957d04d8dd1f" targetNamespace="http://schemas.microsoft.com/office/2006/metadata/properties" ma:root="true" ma:fieldsID="092e877cb71aa643576eb0b774f220ef" ns2:_="" ns3:_="" ns4:_="">
    <xsd:import namespace="4288f4f6-ca99-4cea-8b4b-9ad79880ed82"/>
    <xsd:import namespace="f31d09a2-52ee-4aa4-8413-6ad14a80ea05"/>
    <xsd:import namespace="d539b829-7e94-4641-b3d6-957d04d8d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ImportantInformation" minOccurs="0"/>
                <xsd:element ref="ns2:lcf76f155ced4ddcb4097134ff3c332f" minOccurs="0"/>
                <xsd:element ref="ns4:TaxCatchAll" minOccurs="0"/>
                <xsd:element ref="ns2:Image" minOccurs="0"/>
                <xsd:element ref="ns2:MediaServiceObjectDetectorVersions" minOccurs="0"/>
                <xsd:element ref="ns2:MediaServiceSearchProperties" minOccurs="0"/>
                <xsd:element ref="ns2:TranslatedL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4f6-ca99-4cea-8b4b-9ad79880e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ImportantInformation" ma:index="21" nillable="true" ma:displayName="Important Information" ma:format="Dropdown" ma:internalName="ImportantInformation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2edf64a-f9a3-4b5d-9462-036a3dede2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5" nillable="true" ma:displayName="Image" ma:format="Thumbnail" ma:internalName="Imag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ranslatedLang" ma:index="28" nillable="true" ma:displayName="Translated Language" ma:internalName="TranslatedLang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d09a2-52ee-4aa4-8413-6ad14a80e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9b829-7e94-4641-b3d6-957d04d8dd1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1328a1b-153a-46bd-9316-050c1731718c}" ma:internalName="TaxCatchAll" ma:showField="CatchAllData" ma:web="f31d09a2-52ee-4aa4-8413-6ad14a80e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42313F-F7BC-42A3-8CEA-146566092C63}">
  <ds:schemaRefs>
    <ds:schemaRef ds:uri="http://schemas.microsoft.com/office/2006/metadata/properties"/>
    <ds:schemaRef ds:uri="http://schemas.microsoft.com/office/infopath/2007/PartnerControls"/>
    <ds:schemaRef ds:uri="f31d09a2-52ee-4aa4-8413-6ad14a80ea05"/>
    <ds:schemaRef ds:uri="4288f4f6-ca99-4cea-8b4b-9ad79880ed82"/>
    <ds:schemaRef ds:uri="d539b829-7e94-4641-b3d6-957d04d8dd1f"/>
  </ds:schemaRefs>
</ds:datastoreItem>
</file>

<file path=customXml/itemProps2.xml><?xml version="1.0" encoding="utf-8"?>
<ds:datastoreItem xmlns:ds="http://schemas.openxmlformats.org/officeDocument/2006/customXml" ds:itemID="{4907D8B3-7E3B-4BDB-8E14-F494FD659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4f6-ca99-4cea-8b4b-9ad79880ed82"/>
    <ds:schemaRef ds:uri="f31d09a2-52ee-4aa4-8413-6ad14a80ea05"/>
    <ds:schemaRef ds:uri="d539b829-7e94-4641-b3d6-957d04d8d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B121FC-BDB4-4FFF-B933-DA570C49B81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85bda71-88ce-428b-9832-95eaa3dce989}" enabled="0" method="" siteId="{585bda71-88ce-428b-9832-95eaa3dce98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STIFM_A4_WithHeaderFooter (1)</Template>
  <TotalTime>0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Golebska</dc:creator>
  <cp:keywords/>
  <dc:description/>
  <cp:lastModifiedBy>Katarzyna Golebska</cp:lastModifiedBy>
  <cp:revision>5</cp:revision>
  <dcterms:created xsi:type="dcterms:W3CDTF">2025-04-28T12:53:00Z</dcterms:created>
  <dcterms:modified xsi:type="dcterms:W3CDTF">2025-04-28T12:57:00Z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0x0101002BD425EBCE5CE84EAC6F5806A3CCB6D6</vt:lpwstr>
  </property>
  <property fmtid="{D5CDD505-2E9C-101B-9397-08002B2CF9AE}" pid="3" name="MediaServiceImageTags">
    <vt:lpwstr/>
  </property>
</Properties>
</file>